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8EDA" w14:textId="77777777" w:rsidR="00635C16" w:rsidRPr="000629FF" w:rsidRDefault="00635C16" w:rsidP="00635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VASTAUS</w:t>
      </w:r>
      <w:r w:rsidRPr="000629FF">
        <w:rPr>
          <w:b/>
          <w:sz w:val="28"/>
          <w:szCs w:val="28"/>
        </w:rPr>
        <w:t xml:space="preserve"> KESKUSKAUPPAKAMARIN LIIKETAPALAUTAKUNNALLE</w:t>
      </w:r>
    </w:p>
    <w:p w14:paraId="55A23BA1" w14:textId="77777777" w:rsidR="00635C16" w:rsidRDefault="00635C16" w:rsidP="00635C16">
      <w:pPr>
        <w:pStyle w:val="Luettelokappale"/>
        <w:spacing w:after="200" w:line="276" w:lineRule="auto"/>
        <w:ind w:left="0"/>
        <w:rPr>
          <w:sz w:val="18"/>
          <w:szCs w:val="18"/>
          <w:highlight w:val="yellow"/>
        </w:rPr>
      </w:pPr>
    </w:p>
    <w:p w14:paraId="4BD661D6" w14:textId="77777777" w:rsidR="00635C16" w:rsidRDefault="00635C16" w:rsidP="00635C16">
      <w:pPr>
        <w:pStyle w:val="Luettelokappale"/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>Vastaamalla hakemukseen vastaaj</w:t>
      </w:r>
      <w:r w:rsidRPr="009315FF">
        <w:rPr>
          <w:sz w:val="18"/>
          <w:szCs w:val="18"/>
        </w:rPr>
        <w:t xml:space="preserve">a sitoutuu noudattamaan lautakunnan sääntöjä. </w:t>
      </w:r>
      <w:r>
        <w:rPr>
          <w:sz w:val="18"/>
          <w:szCs w:val="18"/>
        </w:rPr>
        <w:t>Vasta</w:t>
      </w:r>
      <w:r w:rsidRPr="009315FF">
        <w:rPr>
          <w:sz w:val="18"/>
          <w:szCs w:val="18"/>
        </w:rPr>
        <w:t>uskirjelmän pituus ei tulisi olla yli 10–15 sivua ilman erityisiä perusteita. Kirjasinkoon ja rivivälin on oltava sellaisia, että teksti on luettavaa.</w:t>
      </w:r>
    </w:p>
    <w:p w14:paraId="7A741A1E" w14:textId="77777777" w:rsidR="00635C16" w:rsidRDefault="00635C16" w:rsidP="00635C16">
      <w:pPr>
        <w:pStyle w:val="Luettelokappale"/>
        <w:spacing w:after="200" w:line="276" w:lineRule="auto"/>
        <w:ind w:left="1304"/>
        <w:jc w:val="both"/>
        <w:rPr>
          <w:sz w:val="18"/>
          <w:szCs w:val="18"/>
        </w:rPr>
      </w:pPr>
    </w:p>
    <w:p w14:paraId="531AE6C3" w14:textId="4735852A" w:rsidR="00635C16" w:rsidRPr="00540B5A" w:rsidRDefault="00635C16" w:rsidP="00635C16">
      <w:pPr>
        <w:pStyle w:val="Luettelokappale"/>
        <w:spacing w:after="200"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14:paraId="4A13960A" w14:textId="77777777" w:rsidR="00635C16" w:rsidRDefault="00635C16" w:rsidP="00635C16">
      <w:pPr>
        <w:rPr>
          <w:b/>
        </w:rPr>
      </w:pPr>
      <w:r>
        <w:rPr>
          <w:b/>
        </w:rPr>
        <w:t>Vastaajan yksilöity lausuma siitä, mitä hakemuksessa on esitetty</w:t>
      </w:r>
    </w:p>
    <w:p w14:paraId="6C6FD73F" w14:textId="77777777" w:rsidR="00635C16" w:rsidRPr="001F1C44" w:rsidRDefault="00635C16" w:rsidP="00635C16">
      <w:pPr>
        <w:pStyle w:val="Luettelokappale"/>
        <w:spacing w:after="200" w:line="276" w:lineRule="auto"/>
        <w:ind w:left="0"/>
        <w:rPr>
          <w:sz w:val="18"/>
          <w:szCs w:val="18"/>
        </w:rPr>
      </w:pPr>
      <w:r w:rsidRPr="001F1C44">
        <w:rPr>
          <w:sz w:val="18"/>
          <w:szCs w:val="18"/>
        </w:rPr>
        <w:t>Jos hakemuskirjelmässä on ollut useita vaatimuskohtia, suosittelemme, että noudatat samaa järjestystä kuin hakemuksessa. Asiakirjanäytön osalta viittaa liitteen numeroon.</w:t>
      </w:r>
    </w:p>
    <w:p w14:paraId="19A16F05" w14:textId="77777777" w:rsidR="00635C16" w:rsidRDefault="00635C16" w:rsidP="00635C1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0" w:name="Teksti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612CD247" w14:textId="77777777" w:rsidR="00635C16" w:rsidRPr="00A14503" w:rsidRDefault="00635C16" w:rsidP="00635C16">
      <w:pPr>
        <w:spacing w:line="240" w:lineRule="auto"/>
        <w:rPr>
          <w:sz w:val="20"/>
          <w:szCs w:val="20"/>
        </w:rPr>
      </w:pPr>
    </w:p>
    <w:p w14:paraId="0F8BE83B" w14:textId="77777777" w:rsidR="00635C16" w:rsidRDefault="00635C16" w:rsidP="00635C16">
      <w:pPr>
        <w:pBdr>
          <w:bottom w:val="single" w:sz="12" w:space="1" w:color="auto"/>
        </w:pBdr>
        <w:rPr>
          <w:sz w:val="20"/>
          <w:szCs w:val="20"/>
        </w:rPr>
      </w:pPr>
    </w:p>
    <w:p w14:paraId="0558CB45" w14:textId="77777777" w:rsidR="00635C16" w:rsidRPr="000F2E66" w:rsidRDefault="00635C16" w:rsidP="00635C16">
      <w:pPr>
        <w:rPr>
          <w:b/>
        </w:rPr>
      </w:pPr>
      <w:r>
        <w:rPr>
          <w:b/>
        </w:rPr>
        <w:t>Vastaaja</w:t>
      </w:r>
    </w:p>
    <w:p w14:paraId="3A7AD382" w14:textId="77777777" w:rsidR="00635C16" w:rsidRDefault="00635C16" w:rsidP="00635C16">
      <w:pPr>
        <w:rPr>
          <w:sz w:val="20"/>
          <w:szCs w:val="20"/>
        </w:rPr>
      </w:pPr>
      <w:r w:rsidRPr="000F2E66">
        <w:rPr>
          <w:b/>
          <w:sz w:val="20"/>
          <w:szCs w:val="20"/>
        </w:rPr>
        <w:t>Nimi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1" w:name="Teksti4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1"/>
    </w:p>
    <w:p w14:paraId="1510F9F8" w14:textId="77777777" w:rsidR="00635C16" w:rsidRPr="000F2E66" w:rsidRDefault="00635C16" w:rsidP="00635C16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0F2E66">
        <w:rPr>
          <w:b/>
          <w:sz w:val="20"/>
          <w:szCs w:val="20"/>
        </w:rPr>
        <w:t>soite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2" w:name="Teksti5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2"/>
    </w:p>
    <w:p w14:paraId="47526D78" w14:textId="77777777" w:rsidR="00635C16" w:rsidRPr="000F2E66" w:rsidRDefault="00635C16" w:rsidP="00635C16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Puhelinnumero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3" w:name="Teksti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403E6E49" w14:textId="77777777" w:rsidR="00635C16" w:rsidRPr="000F2E66" w:rsidRDefault="00635C16" w:rsidP="00635C16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Sähköpostiosoite</w:t>
      </w:r>
      <w:r>
        <w:rPr>
          <w:b/>
          <w:sz w:val="20"/>
          <w:szCs w:val="20"/>
        </w:rPr>
        <w:t xml:space="preserve">   </w:t>
      </w:r>
      <w:r w:rsidRPr="000F2E6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4" w:name="Teksti7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4"/>
    </w:p>
    <w:p w14:paraId="3619AA41" w14:textId="77777777" w:rsidR="00635C16" w:rsidRDefault="00635C16" w:rsidP="00635C16">
      <w:pPr>
        <w:pBdr>
          <w:bottom w:val="single" w:sz="12" w:space="1" w:color="auto"/>
        </w:pBdr>
        <w:rPr>
          <w:sz w:val="20"/>
          <w:szCs w:val="20"/>
        </w:rPr>
      </w:pPr>
    </w:p>
    <w:p w14:paraId="11A5613F" w14:textId="77777777" w:rsidR="00635C16" w:rsidRPr="000F2E66" w:rsidRDefault="00635C16" w:rsidP="00635C16">
      <w:pPr>
        <w:rPr>
          <w:b/>
        </w:rPr>
      </w:pPr>
      <w:r>
        <w:rPr>
          <w:b/>
        </w:rPr>
        <w:t>Haki</w:t>
      </w:r>
      <w:r w:rsidRPr="000F2E66">
        <w:rPr>
          <w:b/>
        </w:rPr>
        <w:t>ja</w:t>
      </w:r>
    </w:p>
    <w:p w14:paraId="10907B5E" w14:textId="77777777" w:rsidR="00635C16" w:rsidRPr="000F2E66" w:rsidRDefault="00635C16" w:rsidP="00635C16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Nimi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5" w:name="Teksti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11D97196" w14:textId="77777777" w:rsidR="00635C16" w:rsidRPr="000F2E66" w:rsidRDefault="00635C16" w:rsidP="00635C16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0F2E66">
        <w:rPr>
          <w:b/>
          <w:sz w:val="20"/>
          <w:szCs w:val="20"/>
        </w:rPr>
        <w:t>soite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6" w:name="Teksti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5DE72FF4" w14:textId="77777777" w:rsidR="00635C16" w:rsidRPr="000F2E66" w:rsidRDefault="00635C16" w:rsidP="00635C16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Puhelinnumero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7" w:name="Teksti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14:paraId="092780C8" w14:textId="77777777" w:rsidR="00635C16" w:rsidRPr="000F2E66" w:rsidRDefault="00635C16" w:rsidP="00635C16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>Sähköpostiosoite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8" w:name="Teksti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14:paraId="4B8423AA" w14:textId="77777777" w:rsidR="00635C16" w:rsidRDefault="00635C16" w:rsidP="00635C16">
      <w:pPr>
        <w:pBdr>
          <w:bottom w:val="single" w:sz="12" w:space="1" w:color="auto"/>
        </w:pBdr>
        <w:rPr>
          <w:sz w:val="20"/>
          <w:szCs w:val="20"/>
        </w:rPr>
      </w:pPr>
    </w:p>
    <w:p w14:paraId="275914A4" w14:textId="77777777" w:rsidR="00635C16" w:rsidRDefault="00635C16" w:rsidP="00635C16">
      <w:pPr>
        <w:spacing w:line="240" w:lineRule="auto"/>
        <w:rPr>
          <w:sz w:val="20"/>
          <w:szCs w:val="20"/>
        </w:rPr>
      </w:pPr>
    </w:p>
    <w:p w14:paraId="1F798FED" w14:textId="77777777" w:rsidR="00635C16" w:rsidRDefault="00635C16" w:rsidP="0063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593415B" w14:textId="77777777" w:rsidR="00635C16" w:rsidRPr="000F2E66" w:rsidRDefault="00635C16" w:rsidP="00635C16">
      <w:pPr>
        <w:rPr>
          <w:b/>
        </w:rPr>
      </w:pPr>
      <w:r w:rsidRPr="000F2E66">
        <w:rPr>
          <w:b/>
        </w:rPr>
        <w:lastRenderedPageBreak/>
        <w:t>Liitteet</w:t>
      </w:r>
    </w:p>
    <w:p w14:paraId="4D3EF3C2" w14:textId="77777777" w:rsidR="00635C16" w:rsidRPr="008F2768" w:rsidRDefault="00635C16" w:rsidP="00635C16">
      <w:pPr>
        <w:pStyle w:val="Luettelokappale"/>
        <w:spacing w:after="200" w:line="276" w:lineRule="auto"/>
        <w:ind w:left="0"/>
        <w:rPr>
          <w:sz w:val="20"/>
          <w:szCs w:val="20"/>
          <w:highlight w:val="yellow"/>
        </w:rPr>
      </w:pPr>
    </w:p>
    <w:p w14:paraId="031A400F" w14:textId="77777777" w:rsidR="00635C16" w:rsidRDefault="00635C16" w:rsidP="00635C16">
      <w:pPr>
        <w:pStyle w:val="Luettelokappale"/>
        <w:ind w:left="0"/>
        <w:rPr>
          <w:sz w:val="20"/>
          <w:szCs w:val="20"/>
        </w:rPr>
      </w:pPr>
      <w:r w:rsidRPr="009315FF">
        <w:rPr>
          <w:sz w:val="20"/>
          <w:szCs w:val="20"/>
        </w:rPr>
        <w:t>Voit liittää hakemukseen sellaiset asiakirjat, joihin viittaat hakemuksessasi. Numeroi liitteet.</w:t>
      </w:r>
      <w:r w:rsidRPr="008F2768">
        <w:rPr>
          <w:sz w:val="20"/>
          <w:szCs w:val="20"/>
        </w:rPr>
        <w:t xml:space="preserve"> </w:t>
      </w:r>
    </w:p>
    <w:p w14:paraId="2118261D" w14:textId="77777777" w:rsidR="00635C16" w:rsidRPr="008F2768" w:rsidRDefault="00635C16" w:rsidP="00635C16">
      <w:pPr>
        <w:pStyle w:val="Luettelokappale"/>
        <w:ind w:left="0"/>
        <w:rPr>
          <w:sz w:val="20"/>
          <w:szCs w:val="20"/>
        </w:rPr>
      </w:pPr>
    </w:p>
    <w:p w14:paraId="367AF5E3" w14:textId="77777777" w:rsidR="00635C16" w:rsidRPr="00467DA5" w:rsidRDefault="00635C16" w:rsidP="00635C16">
      <w:pPr>
        <w:spacing w:line="240" w:lineRule="auto"/>
        <w:rPr>
          <w:sz w:val="20"/>
          <w:szCs w:val="20"/>
        </w:rPr>
      </w:pP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9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br w:type="page"/>
      </w:r>
    </w:p>
    <w:p w14:paraId="2637DDA8" w14:textId="77777777" w:rsidR="00635C16" w:rsidRDefault="00635C16" w:rsidP="00635C16"/>
    <w:p w14:paraId="483F47DA" w14:textId="77777777" w:rsidR="00635C16" w:rsidRPr="000F2E66" w:rsidRDefault="00635C16" w:rsidP="00635C16">
      <w:pPr>
        <w:rPr>
          <w:b/>
        </w:rPr>
      </w:pPr>
      <w:r w:rsidRPr="000F2E66">
        <w:rPr>
          <w:b/>
        </w:rPr>
        <w:t>Päiväys ja allekirjoitus</w:t>
      </w:r>
    </w:p>
    <w:p w14:paraId="3EB45D86" w14:textId="77777777" w:rsidR="00635C16" w:rsidRDefault="00635C16" w:rsidP="00635C16"/>
    <w:p w14:paraId="2874A3AA" w14:textId="77777777" w:rsidR="00635C16" w:rsidRPr="00A14503" w:rsidRDefault="00635C16" w:rsidP="00635C16">
      <w:pPr>
        <w:spacing w:line="240" w:lineRule="auto"/>
        <w:rPr>
          <w:sz w:val="20"/>
          <w:szCs w:val="20"/>
        </w:rPr>
      </w:pPr>
      <w:r w:rsidRPr="000F2E66">
        <w:rPr>
          <w:b/>
          <w:sz w:val="20"/>
          <w:szCs w:val="20"/>
        </w:rPr>
        <w:t>Paikka ja aika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p w14:paraId="1DB77D43" w14:textId="77777777" w:rsidR="00635C16" w:rsidRDefault="00635C16" w:rsidP="00635C16">
      <w:pPr>
        <w:rPr>
          <w:sz w:val="20"/>
          <w:szCs w:val="20"/>
        </w:rPr>
      </w:pPr>
    </w:p>
    <w:p w14:paraId="234D3847" w14:textId="77777777" w:rsidR="00635C16" w:rsidRDefault="00635C16" w:rsidP="00635C1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6474B376" w14:textId="77777777" w:rsidR="00635C16" w:rsidRPr="000F2E66" w:rsidRDefault="00635C16" w:rsidP="00635C16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 xml:space="preserve">Allekirjoitus ja nimenselvennys </w:t>
      </w:r>
    </w:p>
    <w:p w14:paraId="6C15B47E" w14:textId="77777777" w:rsidR="00635C16" w:rsidRDefault="00635C16" w:rsidP="00635C16">
      <w:pPr>
        <w:rPr>
          <w:sz w:val="20"/>
          <w:szCs w:val="20"/>
        </w:rPr>
      </w:pPr>
    </w:p>
    <w:p w14:paraId="17BA44EE" w14:textId="77777777" w:rsidR="00635C16" w:rsidRDefault="00635C16" w:rsidP="00635C16">
      <w:pPr>
        <w:rPr>
          <w:sz w:val="20"/>
          <w:szCs w:val="20"/>
        </w:rPr>
      </w:pPr>
    </w:p>
    <w:p w14:paraId="5FF31B60" w14:textId="77777777" w:rsidR="00635C16" w:rsidRDefault="00635C16" w:rsidP="00635C16">
      <w:pPr>
        <w:rPr>
          <w:sz w:val="20"/>
          <w:szCs w:val="20"/>
        </w:rPr>
      </w:pPr>
    </w:p>
    <w:p w14:paraId="0C6E2591" w14:textId="77777777" w:rsidR="00635C16" w:rsidRDefault="00635C16" w:rsidP="00635C16">
      <w:pPr>
        <w:rPr>
          <w:sz w:val="20"/>
          <w:szCs w:val="20"/>
        </w:rPr>
      </w:pPr>
    </w:p>
    <w:p w14:paraId="78A3F088" w14:textId="77777777" w:rsidR="00635C16" w:rsidRDefault="00635C16" w:rsidP="00635C16">
      <w:pPr>
        <w:rPr>
          <w:sz w:val="20"/>
          <w:szCs w:val="20"/>
        </w:rPr>
      </w:pPr>
    </w:p>
    <w:p w14:paraId="444F8ED6" w14:textId="77777777" w:rsidR="00635C16" w:rsidRPr="00A20464" w:rsidRDefault="00635C16" w:rsidP="00635C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Vasta</w:t>
      </w:r>
      <w:r w:rsidRPr="00A20464">
        <w:rPr>
          <w:b/>
          <w:sz w:val="20"/>
          <w:szCs w:val="20"/>
          <w:u w:val="single"/>
        </w:rPr>
        <w:t>uksen toimittaminen</w:t>
      </w:r>
    </w:p>
    <w:p w14:paraId="3B278447" w14:textId="77777777" w:rsidR="00635C16" w:rsidRPr="00A20464" w:rsidRDefault="00635C16" w:rsidP="00635C16">
      <w:pPr>
        <w:rPr>
          <w:sz w:val="20"/>
          <w:szCs w:val="20"/>
          <w:u w:val="single"/>
        </w:rPr>
      </w:pPr>
    </w:p>
    <w:p w14:paraId="760A7E24" w14:textId="77777777" w:rsidR="00635C16" w:rsidRPr="00A20464" w:rsidRDefault="00635C16" w:rsidP="00635C16">
      <w:p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>Postitse osoitteella:</w:t>
      </w:r>
    </w:p>
    <w:p w14:paraId="0B962FEE" w14:textId="77777777" w:rsidR="00635C16" w:rsidRPr="00A20464" w:rsidRDefault="00635C16" w:rsidP="00635C16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Keskuskauppakamarin liiketapalautakunta</w:t>
      </w:r>
    </w:p>
    <w:p w14:paraId="1BB972E3" w14:textId="77777777" w:rsidR="00635C16" w:rsidRPr="00A20464" w:rsidRDefault="00635C16" w:rsidP="00635C16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PL 1000</w:t>
      </w:r>
    </w:p>
    <w:p w14:paraId="3479357F" w14:textId="77777777" w:rsidR="00635C16" w:rsidRPr="00A20464" w:rsidRDefault="00635C16" w:rsidP="00635C16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00101 Helsinki</w:t>
      </w:r>
    </w:p>
    <w:p w14:paraId="29062A78" w14:textId="77777777" w:rsidR="00635C16" w:rsidRPr="00A20464" w:rsidRDefault="00635C16" w:rsidP="00635C16">
      <w:pPr>
        <w:spacing w:after="0" w:line="240" w:lineRule="auto"/>
        <w:contextualSpacing/>
        <w:rPr>
          <w:b/>
          <w:sz w:val="20"/>
          <w:szCs w:val="20"/>
        </w:rPr>
      </w:pPr>
    </w:p>
    <w:p w14:paraId="6C98158F" w14:textId="77777777" w:rsidR="00635C16" w:rsidRPr="00A20464" w:rsidRDefault="00635C16" w:rsidP="00635C16">
      <w:p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 xml:space="preserve">Käyntiosoite: </w:t>
      </w:r>
    </w:p>
    <w:p w14:paraId="217FF23B" w14:textId="37F32294" w:rsidR="00635C16" w:rsidRPr="00635C16" w:rsidRDefault="00635C16" w:rsidP="00635C16">
      <w:pPr>
        <w:spacing w:line="240" w:lineRule="auto"/>
        <w:rPr>
          <w:b/>
          <w:sz w:val="20"/>
          <w:szCs w:val="20"/>
        </w:rPr>
      </w:pPr>
      <w:r w:rsidRPr="00635C16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lvar Aallon katu 5 C</w:t>
      </w:r>
    </w:p>
    <w:p w14:paraId="447C8ED6" w14:textId="77777777" w:rsidR="00635C16" w:rsidRPr="00635C16" w:rsidRDefault="00635C16" w:rsidP="00635C16">
      <w:pPr>
        <w:spacing w:line="240" w:lineRule="auto"/>
        <w:rPr>
          <w:sz w:val="20"/>
          <w:szCs w:val="20"/>
        </w:rPr>
      </w:pPr>
      <w:r w:rsidRPr="00635C16">
        <w:rPr>
          <w:sz w:val="20"/>
          <w:szCs w:val="20"/>
        </w:rPr>
        <w:t xml:space="preserve">Sähköpostitse: </w:t>
      </w:r>
      <w:hyperlink r:id="rId11" w:history="1">
        <w:r w:rsidRPr="00635C16">
          <w:rPr>
            <w:rStyle w:val="Hyperlinkki"/>
            <w:sz w:val="20"/>
            <w:szCs w:val="20"/>
          </w:rPr>
          <w:t>men@chamber.fi</w:t>
        </w:r>
      </w:hyperlink>
    </w:p>
    <w:p w14:paraId="79807391" w14:textId="77777777" w:rsidR="00635C16" w:rsidRPr="00A20464" w:rsidRDefault="00635C16" w:rsidP="00635C16">
      <w:pPr>
        <w:pStyle w:val="Luettelokappale"/>
        <w:numPr>
          <w:ilvl w:val="0"/>
          <w:numId w:val="36"/>
        </w:num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>sähköpostitse toimitettu hakemus toimitettava myös allekirjoitettuna</w:t>
      </w:r>
      <w:r>
        <w:rPr>
          <w:sz w:val="20"/>
          <w:szCs w:val="20"/>
        </w:rPr>
        <w:t xml:space="preserve"> paperiversiona</w:t>
      </w:r>
    </w:p>
    <w:p w14:paraId="4FDE7AFC" w14:textId="77777777" w:rsidR="00635C16" w:rsidRDefault="00635C16" w:rsidP="00635C16">
      <w:pPr>
        <w:spacing w:line="240" w:lineRule="auto"/>
        <w:rPr>
          <w:sz w:val="16"/>
          <w:szCs w:val="16"/>
        </w:rPr>
      </w:pPr>
    </w:p>
    <w:p w14:paraId="2520F263" w14:textId="77777777" w:rsidR="00635C16" w:rsidRPr="00CD52B4" w:rsidRDefault="00635C16" w:rsidP="00635C16"/>
    <w:p w14:paraId="1133F8C4" w14:textId="77777777" w:rsidR="00467A03" w:rsidRPr="00F43C60" w:rsidRDefault="00467A03" w:rsidP="00F43C60"/>
    <w:sectPr w:rsidR="00467A03" w:rsidRPr="00F43C60" w:rsidSect="00895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62" w:right="1416" w:bottom="2127" w:left="1276" w:header="709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D186" w14:textId="77777777" w:rsidR="00635C16" w:rsidRDefault="00635C16" w:rsidP="00A87F72">
      <w:r>
        <w:separator/>
      </w:r>
    </w:p>
    <w:p w14:paraId="7E84DE96" w14:textId="77777777" w:rsidR="00635C16" w:rsidRDefault="00635C16" w:rsidP="00A87F72"/>
  </w:endnote>
  <w:endnote w:type="continuationSeparator" w:id="0">
    <w:p w14:paraId="4CB80EE4" w14:textId="77777777" w:rsidR="00635C16" w:rsidRDefault="00635C16" w:rsidP="00A87F72">
      <w:r>
        <w:continuationSeparator/>
      </w:r>
    </w:p>
    <w:p w14:paraId="4C202562" w14:textId="77777777" w:rsidR="00635C16" w:rsidRDefault="00635C16" w:rsidP="00A87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E909" w14:textId="77777777" w:rsidR="00683072" w:rsidRDefault="0068307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2F0E" w14:textId="77777777" w:rsidR="00A87F72" w:rsidRPr="00683072" w:rsidRDefault="00A87F72" w:rsidP="00895E9E">
    <w:pPr>
      <w:pStyle w:val="Alatunniste1"/>
      <w:rPr>
        <w:rFonts w:ascii="Work Sans" w:hAnsi="Work Sans"/>
      </w:rPr>
    </w:pPr>
    <w:r w:rsidRPr="00683072">
      <w:rPr>
        <w:rFonts w:ascii="Work Sans" w:hAnsi="Work Sans"/>
      </w:rPr>
      <w:drawing>
        <wp:anchor distT="0" distB="0" distL="114300" distR="114300" simplePos="0" relativeHeight="251662336" behindDoc="1" locked="0" layoutInCell="1" allowOverlap="1" wp14:anchorId="767F1C7B" wp14:editId="05747F04">
          <wp:simplePos x="0" y="0"/>
          <wp:positionH relativeFrom="column">
            <wp:posOffset>-1442573</wp:posOffset>
          </wp:positionH>
          <wp:positionV relativeFrom="paragraph">
            <wp:posOffset>-1202593</wp:posOffset>
          </wp:positionV>
          <wp:extent cx="2461846" cy="2461846"/>
          <wp:effectExtent l="0" t="0" r="0" b="0"/>
          <wp:wrapNone/>
          <wp:docPr id="1124" name="Kuva 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46" cy="2461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072">
      <w:rPr>
        <w:rFonts w:ascii="Work Sans" w:hAnsi="Work Sans"/>
      </w:rPr>
      <w:drawing>
        <wp:anchor distT="0" distB="0" distL="114300" distR="114300" simplePos="0" relativeHeight="251663360" behindDoc="0" locked="0" layoutInCell="1" allowOverlap="1" wp14:anchorId="61397852" wp14:editId="74C9C0A5">
          <wp:simplePos x="0" y="0"/>
          <wp:positionH relativeFrom="column">
            <wp:posOffset>2453396</wp:posOffset>
          </wp:positionH>
          <wp:positionV relativeFrom="paragraph">
            <wp:posOffset>-402297</wp:posOffset>
          </wp:positionV>
          <wp:extent cx="1136650" cy="283845"/>
          <wp:effectExtent l="0" t="0" r="6350" b="1905"/>
          <wp:wrapThrough wrapText="bothSides">
            <wp:wrapPolygon edited="0">
              <wp:start x="0" y="0"/>
              <wp:lineTo x="0" y="20295"/>
              <wp:lineTo x="21359" y="20295"/>
              <wp:lineTo x="21359" y="0"/>
              <wp:lineTo x="0" y="0"/>
            </wp:wrapPolygon>
          </wp:wrapThrough>
          <wp:docPr id="1125" name="Kuva 1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3072">
      <w:rPr>
        <w:rStyle w:val="FooterHighlight"/>
        <w:rFonts w:ascii="Work Sans" w:hAnsi="Work Sans"/>
        <w:b w:val="0"/>
      </w:rPr>
      <w:t>Alvar Aallon katu 5 C</w:t>
    </w:r>
    <w:r w:rsidRPr="00683072">
      <w:rPr>
        <w:rFonts w:ascii="Work Sans" w:hAnsi="Work Sans"/>
      </w:rPr>
      <w:t xml:space="preserve">, PL 1000 | </w:t>
    </w:r>
    <w:r w:rsidR="00895E9E" w:rsidRPr="00683072">
      <w:rPr>
        <w:rStyle w:val="FooterHighlight"/>
        <w:rFonts w:ascii="Work Sans" w:hAnsi="Work Sans"/>
        <w:b w:val="0"/>
      </w:rPr>
      <w:t>0</w:t>
    </w:r>
    <w:r w:rsidRPr="00683072">
      <w:rPr>
        <w:rFonts w:ascii="Work Sans" w:hAnsi="Work Sans"/>
      </w:rPr>
      <w:t>0100</w:t>
    </w:r>
    <w:r w:rsidR="00895E9E" w:rsidRPr="00683072">
      <w:rPr>
        <w:rStyle w:val="FooterHighlight"/>
        <w:rFonts w:ascii="Work Sans" w:hAnsi="Work Sans"/>
        <w:b w:val="0"/>
      </w:rPr>
      <w:t xml:space="preserve"> </w:t>
    </w:r>
    <w:r w:rsidRPr="00683072">
      <w:rPr>
        <w:rFonts w:ascii="Work Sans" w:hAnsi="Work Sans"/>
      </w:rPr>
      <w:t>HELSINKI | +358 9 4242 6200</w:t>
    </w:r>
  </w:p>
  <w:p w14:paraId="2A011A28" w14:textId="77777777" w:rsidR="00AE7793" w:rsidRPr="00683072" w:rsidRDefault="00A87F72" w:rsidP="00895E9E">
    <w:pPr>
      <w:pStyle w:val="Alatunniste1"/>
      <w:rPr>
        <w:rFonts w:ascii="Work Sans" w:hAnsi="Work Sans"/>
      </w:rPr>
    </w:pPr>
    <w:r w:rsidRPr="00683072">
      <w:rPr>
        <w:rStyle w:val="FooterHighlight"/>
        <w:rFonts w:ascii="Work Sans" w:hAnsi="Work Sans"/>
        <w:b w:val="0"/>
      </w:rPr>
      <w:t>kauppakamari.fi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C565" w14:textId="77777777" w:rsidR="00683072" w:rsidRDefault="0068307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0F08" w14:textId="77777777" w:rsidR="00635C16" w:rsidRDefault="00635C16" w:rsidP="00A87F72">
      <w:r>
        <w:separator/>
      </w:r>
    </w:p>
    <w:p w14:paraId="43E97661" w14:textId="77777777" w:rsidR="00635C16" w:rsidRDefault="00635C16" w:rsidP="00A87F72"/>
  </w:footnote>
  <w:footnote w:type="continuationSeparator" w:id="0">
    <w:p w14:paraId="3D992882" w14:textId="77777777" w:rsidR="00635C16" w:rsidRDefault="00635C16" w:rsidP="00A87F72">
      <w:r>
        <w:continuationSeparator/>
      </w:r>
    </w:p>
    <w:p w14:paraId="37B3C8FC" w14:textId="77777777" w:rsidR="00635C16" w:rsidRDefault="00635C16" w:rsidP="00A87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E281" w14:textId="77777777" w:rsidR="00683072" w:rsidRDefault="0068307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2F13" w14:textId="77777777" w:rsidR="00A87F72" w:rsidRDefault="00E7013D" w:rsidP="00A87F72">
    <w:pPr>
      <w:pStyle w:val="Yhteystiedot"/>
    </w:pPr>
    <w:r w:rsidRPr="00E7013D">
      <w:rPr>
        <w:noProof/>
      </w:rPr>
      <w:drawing>
        <wp:anchor distT="0" distB="0" distL="114300" distR="114300" simplePos="0" relativeHeight="251658240" behindDoc="1" locked="0" layoutInCell="1" allowOverlap="1" wp14:anchorId="7BBF582D" wp14:editId="76A6C276">
          <wp:simplePos x="0" y="0"/>
          <wp:positionH relativeFrom="column">
            <wp:posOffset>5229855</wp:posOffset>
          </wp:positionH>
          <wp:positionV relativeFrom="paragraph">
            <wp:posOffset>-731569</wp:posOffset>
          </wp:positionV>
          <wp:extent cx="1905200" cy="1842868"/>
          <wp:effectExtent l="0" t="0" r="0" b="5080"/>
          <wp:wrapNone/>
          <wp:docPr id="1123" name="Kuva 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162" cy="185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BB4E" w14:textId="77777777" w:rsidR="00AE7793" w:rsidRDefault="00AE7793" w:rsidP="00A87F72"/>
  <w:p w14:paraId="5BED81DE" w14:textId="77777777" w:rsidR="00AE7793" w:rsidRPr="00D316C1" w:rsidRDefault="00AE7793" w:rsidP="00A87F7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0DC"/>
    <w:multiLevelType w:val="multilevel"/>
    <w:tmpl w:val="E50805FC"/>
    <w:numStyleLink w:val="111111"/>
  </w:abstractNum>
  <w:abstractNum w:abstractNumId="1" w15:restartNumberingAfterBreak="0">
    <w:nsid w:val="01BF1B65"/>
    <w:multiLevelType w:val="multilevel"/>
    <w:tmpl w:val="E50805FC"/>
    <w:numStyleLink w:val="111111"/>
  </w:abstractNum>
  <w:abstractNum w:abstractNumId="2" w15:restartNumberingAfterBreak="0">
    <w:nsid w:val="038A04C5"/>
    <w:multiLevelType w:val="multilevel"/>
    <w:tmpl w:val="E50805FC"/>
    <w:numStyleLink w:val="111111"/>
  </w:abstractNum>
  <w:abstractNum w:abstractNumId="3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ED"/>
    <w:multiLevelType w:val="hybridMultilevel"/>
    <w:tmpl w:val="54AE06BE"/>
    <w:lvl w:ilvl="0" w:tplc="2926FBC8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AAD"/>
    <w:multiLevelType w:val="multilevel"/>
    <w:tmpl w:val="E50805FC"/>
    <w:numStyleLink w:val="111111"/>
  </w:abstractNum>
  <w:abstractNum w:abstractNumId="8" w15:restartNumberingAfterBreak="0">
    <w:nsid w:val="1C355411"/>
    <w:multiLevelType w:val="multilevel"/>
    <w:tmpl w:val="E50805FC"/>
    <w:numStyleLink w:val="111111"/>
  </w:abstractNum>
  <w:abstractNum w:abstractNumId="9" w15:restartNumberingAfterBreak="0">
    <w:nsid w:val="1C3C70A3"/>
    <w:multiLevelType w:val="multilevel"/>
    <w:tmpl w:val="E50805FC"/>
    <w:numStyleLink w:val="111111"/>
  </w:abstractNum>
  <w:abstractNum w:abstractNumId="10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0966"/>
    <w:multiLevelType w:val="multilevel"/>
    <w:tmpl w:val="E50805FC"/>
    <w:numStyleLink w:val="111111"/>
  </w:abstractNum>
  <w:abstractNum w:abstractNumId="12" w15:restartNumberingAfterBreak="0">
    <w:nsid w:val="207567D4"/>
    <w:multiLevelType w:val="multilevel"/>
    <w:tmpl w:val="E50805FC"/>
    <w:numStyleLink w:val="111111"/>
  </w:abstractNum>
  <w:abstractNum w:abstractNumId="13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7A3A7A"/>
    <w:multiLevelType w:val="multilevel"/>
    <w:tmpl w:val="E50805FC"/>
    <w:numStyleLink w:val="111111"/>
  </w:abstractNum>
  <w:abstractNum w:abstractNumId="15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CB1"/>
    <w:multiLevelType w:val="multilevel"/>
    <w:tmpl w:val="E50805FC"/>
    <w:numStyleLink w:val="111111"/>
  </w:abstractNum>
  <w:abstractNum w:abstractNumId="17" w15:restartNumberingAfterBreak="0">
    <w:nsid w:val="2D043C71"/>
    <w:multiLevelType w:val="multilevel"/>
    <w:tmpl w:val="E50805FC"/>
    <w:numStyleLink w:val="111111"/>
  </w:abstractNum>
  <w:abstractNum w:abstractNumId="18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D7591"/>
    <w:multiLevelType w:val="multilevel"/>
    <w:tmpl w:val="E50805FC"/>
    <w:numStyleLink w:val="111111"/>
  </w:abstractNum>
  <w:abstractNum w:abstractNumId="20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C33852"/>
    <w:multiLevelType w:val="multilevel"/>
    <w:tmpl w:val="E50805FC"/>
    <w:numStyleLink w:val="111111"/>
  </w:abstractNum>
  <w:abstractNum w:abstractNumId="26" w15:restartNumberingAfterBreak="0">
    <w:nsid w:val="62935EE1"/>
    <w:multiLevelType w:val="hybridMultilevel"/>
    <w:tmpl w:val="714046DE"/>
    <w:lvl w:ilvl="0" w:tplc="C8948798">
      <w:start w:val="101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60AB"/>
    <w:multiLevelType w:val="multilevel"/>
    <w:tmpl w:val="E50805FC"/>
    <w:numStyleLink w:val="111111"/>
  </w:abstractNum>
  <w:abstractNum w:abstractNumId="30" w15:restartNumberingAfterBreak="0">
    <w:nsid w:val="74FC42FC"/>
    <w:multiLevelType w:val="multilevel"/>
    <w:tmpl w:val="E50805FC"/>
    <w:numStyleLink w:val="111111"/>
  </w:abstractNum>
  <w:abstractNum w:abstractNumId="31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4" w15:restartNumberingAfterBreak="0">
    <w:nsid w:val="7CF460F1"/>
    <w:multiLevelType w:val="multilevel"/>
    <w:tmpl w:val="E50805FC"/>
    <w:numStyleLink w:val="111111"/>
  </w:abstractNum>
  <w:abstractNum w:abstractNumId="35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1416512719">
    <w:abstractNumId w:val="33"/>
  </w:num>
  <w:num w:numId="2" w16cid:durableId="1823038541">
    <w:abstractNumId w:val="32"/>
  </w:num>
  <w:num w:numId="3" w16cid:durableId="433748970">
    <w:abstractNumId w:val="15"/>
  </w:num>
  <w:num w:numId="4" w16cid:durableId="1756242356">
    <w:abstractNumId w:val="24"/>
  </w:num>
  <w:num w:numId="5" w16cid:durableId="1876964878">
    <w:abstractNumId w:val="30"/>
  </w:num>
  <w:num w:numId="6" w16cid:durableId="1582256670">
    <w:abstractNumId w:val="14"/>
  </w:num>
  <w:num w:numId="7" w16cid:durableId="1094980478">
    <w:abstractNumId w:val="7"/>
  </w:num>
  <w:num w:numId="8" w16cid:durableId="347753714">
    <w:abstractNumId w:val="23"/>
  </w:num>
  <w:num w:numId="9" w16cid:durableId="1258757482">
    <w:abstractNumId w:val="0"/>
  </w:num>
  <w:num w:numId="10" w16cid:durableId="2135709455">
    <w:abstractNumId w:val="34"/>
  </w:num>
  <w:num w:numId="11" w16cid:durableId="70277311">
    <w:abstractNumId w:val="29"/>
  </w:num>
  <w:num w:numId="12" w16cid:durableId="1337077104">
    <w:abstractNumId w:val="2"/>
  </w:num>
  <w:num w:numId="13" w16cid:durableId="384837968">
    <w:abstractNumId w:val="19"/>
  </w:num>
  <w:num w:numId="14" w16cid:durableId="996344383">
    <w:abstractNumId w:val="25"/>
  </w:num>
  <w:num w:numId="15" w16cid:durableId="2012952581">
    <w:abstractNumId w:val="8"/>
  </w:num>
  <w:num w:numId="16" w16cid:durableId="391196534">
    <w:abstractNumId w:val="12"/>
  </w:num>
  <w:num w:numId="17" w16cid:durableId="445076371">
    <w:abstractNumId w:val="9"/>
  </w:num>
  <w:num w:numId="18" w16cid:durableId="20474863">
    <w:abstractNumId w:val="11"/>
  </w:num>
  <w:num w:numId="19" w16cid:durableId="1039016624">
    <w:abstractNumId w:val="35"/>
  </w:num>
  <w:num w:numId="20" w16cid:durableId="614795818">
    <w:abstractNumId w:val="13"/>
  </w:num>
  <w:num w:numId="21" w16cid:durableId="1397241979">
    <w:abstractNumId w:val="16"/>
  </w:num>
  <w:num w:numId="22" w16cid:durableId="104737615">
    <w:abstractNumId w:val="1"/>
  </w:num>
  <w:num w:numId="23" w16cid:durableId="173426490">
    <w:abstractNumId w:val="21"/>
  </w:num>
  <w:num w:numId="24" w16cid:durableId="1395544251">
    <w:abstractNumId w:val="31"/>
  </w:num>
  <w:num w:numId="25" w16cid:durableId="945845996">
    <w:abstractNumId w:val="20"/>
  </w:num>
  <w:num w:numId="26" w16cid:durableId="49035570">
    <w:abstractNumId w:val="27"/>
  </w:num>
  <w:num w:numId="27" w16cid:durableId="769862039">
    <w:abstractNumId w:val="4"/>
  </w:num>
  <w:num w:numId="28" w16cid:durableId="1020815334">
    <w:abstractNumId w:val="28"/>
  </w:num>
  <w:num w:numId="29" w16cid:durableId="2115785278">
    <w:abstractNumId w:val="5"/>
  </w:num>
  <w:num w:numId="30" w16cid:durableId="1799882166">
    <w:abstractNumId w:val="10"/>
  </w:num>
  <w:num w:numId="31" w16cid:durableId="2110461675">
    <w:abstractNumId w:val="6"/>
  </w:num>
  <w:num w:numId="32" w16cid:durableId="188494592">
    <w:abstractNumId w:val="17"/>
  </w:num>
  <w:num w:numId="33" w16cid:durableId="1509559045">
    <w:abstractNumId w:val="3"/>
  </w:num>
  <w:num w:numId="34" w16cid:durableId="1237786682">
    <w:abstractNumId w:val="18"/>
  </w:num>
  <w:num w:numId="35" w16cid:durableId="1476023533">
    <w:abstractNumId w:val="22"/>
  </w:num>
  <w:num w:numId="36" w16cid:durableId="5026254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J42gPz1fXZngOwWDJE5T1CZ8W3bbBECqs2P2tnRAXkZQRp6rb1BNxL32UwOEc87JwfHbxHnV/xkm9YdiULrDw==" w:salt="ovwoVpbEJsZgLBiZWcyPZ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6"/>
    <w:rsid w:val="00010137"/>
    <w:rsid w:val="00011BC2"/>
    <w:rsid w:val="00014636"/>
    <w:rsid w:val="000861D6"/>
    <w:rsid w:val="00087718"/>
    <w:rsid w:val="00096928"/>
    <w:rsid w:val="000A2C09"/>
    <w:rsid w:val="000C0E86"/>
    <w:rsid w:val="000C123D"/>
    <w:rsid w:val="000D2582"/>
    <w:rsid w:val="000F071D"/>
    <w:rsid w:val="00107683"/>
    <w:rsid w:val="00120852"/>
    <w:rsid w:val="00136AB0"/>
    <w:rsid w:val="00146EE7"/>
    <w:rsid w:val="001504E2"/>
    <w:rsid w:val="00167189"/>
    <w:rsid w:val="001848EF"/>
    <w:rsid w:val="00192B1F"/>
    <w:rsid w:val="001A04D2"/>
    <w:rsid w:val="001C4CA7"/>
    <w:rsid w:val="001C501E"/>
    <w:rsid w:val="001D1B3D"/>
    <w:rsid w:val="001E62C2"/>
    <w:rsid w:val="002010CE"/>
    <w:rsid w:val="00220F20"/>
    <w:rsid w:val="00221605"/>
    <w:rsid w:val="00230FBA"/>
    <w:rsid w:val="002561DE"/>
    <w:rsid w:val="00266BBF"/>
    <w:rsid w:val="00280284"/>
    <w:rsid w:val="002906CF"/>
    <w:rsid w:val="002911F7"/>
    <w:rsid w:val="0029531D"/>
    <w:rsid w:val="002D0F79"/>
    <w:rsid w:val="00302DB8"/>
    <w:rsid w:val="0030571A"/>
    <w:rsid w:val="0031103A"/>
    <w:rsid w:val="00311B7D"/>
    <w:rsid w:val="003163E5"/>
    <w:rsid w:val="00322563"/>
    <w:rsid w:val="00342CD1"/>
    <w:rsid w:val="003552A5"/>
    <w:rsid w:val="0036437C"/>
    <w:rsid w:val="00372F19"/>
    <w:rsid w:val="003A2D0F"/>
    <w:rsid w:val="003E20D9"/>
    <w:rsid w:val="003E5B10"/>
    <w:rsid w:val="003F7F5C"/>
    <w:rsid w:val="004032B8"/>
    <w:rsid w:val="00417BAB"/>
    <w:rsid w:val="00417C90"/>
    <w:rsid w:val="00426E5D"/>
    <w:rsid w:val="00431D4D"/>
    <w:rsid w:val="00434948"/>
    <w:rsid w:val="004510E3"/>
    <w:rsid w:val="00451ED4"/>
    <w:rsid w:val="00467A03"/>
    <w:rsid w:val="0049063D"/>
    <w:rsid w:val="004B79E5"/>
    <w:rsid w:val="004D7ECD"/>
    <w:rsid w:val="004E4183"/>
    <w:rsid w:val="004F2201"/>
    <w:rsid w:val="0050194E"/>
    <w:rsid w:val="00505D07"/>
    <w:rsid w:val="005128AB"/>
    <w:rsid w:val="00520421"/>
    <w:rsid w:val="00525A82"/>
    <w:rsid w:val="00532A64"/>
    <w:rsid w:val="005365C3"/>
    <w:rsid w:val="00555DA5"/>
    <w:rsid w:val="00556D58"/>
    <w:rsid w:val="005619A3"/>
    <w:rsid w:val="0057513A"/>
    <w:rsid w:val="005A6279"/>
    <w:rsid w:val="005B2BC5"/>
    <w:rsid w:val="005C1A6C"/>
    <w:rsid w:val="005D082B"/>
    <w:rsid w:val="005D1770"/>
    <w:rsid w:val="005E0CEE"/>
    <w:rsid w:val="005F51FF"/>
    <w:rsid w:val="00604EEA"/>
    <w:rsid w:val="00606C20"/>
    <w:rsid w:val="00635C16"/>
    <w:rsid w:val="00640D8C"/>
    <w:rsid w:val="00645474"/>
    <w:rsid w:val="00657C5B"/>
    <w:rsid w:val="006805F7"/>
    <w:rsid w:val="006826B1"/>
    <w:rsid w:val="00683072"/>
    <w:rsid w:val="006943C1"/>
    <w:rsid w:val="00695BEB"/>
    <w:rsid w:val="006D019E"/>
    <w:rsid w:val="006D20EC"/>
    <w:rsid w:val="006D3519"/>
    <w:rsid w:val="006E25F6"/>
    <w:rsid w:val="006E3C7B"/>
    <w:rsid w:val="006E52C2"/>
    <w:rsid w:val="006F5DD8"/>
    <w:rsid w:val="00700C6F"/>
    <w:rsid w:val="0070155E"/>
    <w:rsid w:val="00706E9A"/>
    <w:rsid w:val="00711287"/>
    <w:rsid w:val="00712828"/>
    <w:rsid w:val="007254D9"/>
    <w:rsid w:val="00727DC9"/>
    <w:rsid w:val="00737866"/>
    <w:rsid w:val="00753459"/>
    <w:rsid w:val="0077485F"/>
    <w:rsid w:val="007A098A"/>
    <w:rsid w:val="007A5E91"/>
    <w:rsid w:val="007B6A46"/>
    <w:rsid w:val="007C25D4"/>
    <w:rsid w:val="007D1247"/>
    <w:rsid w:val="007D3385"/>
    <w:rsid w:val="007F056F"/>
    <w:rsid w:val="008015E3"/>
    <w:rsid w:val="00827173"/>
    <w:rsid w:val="00832D20"/>
    <w:rsid w:val="00842E91"/>
    <w:rsid w:val="008562FC"/>
    <w:rsid w:val="00890C4B"/>
    <w:rsid w:val="00895E9E"/>
    <w:rsid w:val="008B52F0"/>
    <w:rsid w:val="008C282B"/>
    <w:rsid w:val="008D0A76"/>
    <w:rsid w:val="009150E5"/>
    <w:rsid w:val="009154EA"/>
    <w:rsid w:val="00925A05"/>
    <w:rsid w:val="009345E1"/>
    <w:rsid w:val="0093506E"/>
    <w:rsid w:val="00936767"/>
    <w:rsid w:val="00952B10"/>
    <w:rsid w:val="00956596"/>
    <w:rsid w:val="00956614"/>
    <w:rsid w:val="00956FE3"/>
    <w:rsid w:val="00975899"/>
    <w:rsid w:val="00994662"/>
    <w:rsid w:val="009B33C2"/>
    <w:rsid w:val="009B55BE"/>
    <w:rsid w:val="009C2728"/>
    <w:rsid w:val="009F0E46"/>
    <w:rsid w:val="009F7BE6"/>
    <w:rsid w:val="00A035B8"/>
    <w:rsid w:val="00A12792"/>
    <w:rsid w:val="00A406BD"/>
    <w:rsid w:val="00A51EB9"/>
    <w:rsid w:val="00A67777"/>
    <w:rsid w:val="00A7649D"/>
    <w:rsid w:val="00A84E06"/>
    <w:rsid w:val="00A87F72"/>
    <w:rsid w:val="00A93A34"/>
    <w:rsid w:val="00AA474A"/>
    <w:rsid w:val="00AC120C"/>
    <w:rsid w:val="00AC61F6"/>
    <w:rsid w:val="00AE7793"/>
    <w:rsid w:val="00AF6591"/>
    <w:rsid w:val="00AF6CDB"/>
    <w:rsid w:val="00B10CA7"/>
    <w:rsid w:val="00B26E19"/>
    <w:rsid w:val="00B27113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D6D69"/>
    <w:rsid w:val="00BE143F"/>
    <w:rsid w:val="00BE15FD"/>
    <w:rsid w:val="00BE4D3A"/>
    <w:rsid w:val="00BF268F"/>
    <w:rsid w:val="00BF49E2"/>
    <w:rsid w:val="00C02217"/>
    <w:rsid w:val="00C044C8"/>
    <w:rsid w:val="00C4779A"/>
    <w:rsid w:val="00C47EE9"/>
    <w:rsid w:val="00C54445"/>
    <w:rsid w:val="00C7537B"/>
    <w:rsid w:val="00C84DD5"/>
    <w:rsid w:val="00CA0C94"/>
    <w:rsid w:val="00CA6B91"/>
    <w:rsid w:val="00CB02E3"/>
    <w:rsid w:val="00CB6BAC"/>
    <w:rsid w:val="00CC6922"/>
    <w:rsid w:val="00CD49A9"/>
    <w:rsid w:val="00CD52B4"/>
    <w:rsid w:val="00CE167D"/>
    <w:rsid w:val="00D2493B"/>
    <w:rsid w:val="00D316C1"/>
    <w:rsid w:val="00D317EE"/>
    <w:rsid w:val="00D335D4"/>
    <w:rsid w:val="00D612EF"/>
    <w:rsid w:val="00D61E0B"/>
    <w:rsid w:val="00D71757"/>
    <w:rsid w:val="00DD379C"/>
    <w:rsid w:val="00DD4A62"/>
    <w:rsid w:val="00E2083C"/>
    <w:rsid w:val="00E30123"/>
    <w:rsid w:val="00E450D4"/>
    <w:rsid w:val="00E52E8F"/>
    <w:rsid w:val="00E65469"/>
    <w:rsid w:val="00E66459"/>
    <w:rsid w:val="00E7013D"/>
    <w:rsid w:val="00E81B6D"/>
    <w:rsid w:val="00E82ED2"/>
    <w:rsid w:val="00E83F47"/>
    <w:rsid w:val="00E871DD"/>
    <w:rsid w:val="00E90A11"/>
    <w:rsid w:val="00E9455E"/>
    <w:rsid w:val="00EB1A48"/>
    <w:rsid w:val="00ED05D1"/>
    <w:rsid w:val="00EF0FDE"/>
    <w:rsid w:val="00F00196"/>
    <w:rsid w:val="00F001C1"/>
    <w:rsid w:val="00F1611E"/>
    <w:rsid w:val="00F2305C"/>
    <w:rsid w:val="00F33D08"/>
    <w:rsid w:val="00F43C60"/>
    <w:rsid w:val="00F677A1"/>
    <w:rsid w:val="00F85543"/>
    <w:rsid w:val="00FA189D"/>
    <w:rsid w:val="00FA5219"/>
    <w:rsid w:val="00FA6043"/>
    <w:rsid w:val="00FB41DF"/>
    <w:rsid w:val="00FC4791"/>
    <w:rsid w:val="00FD1F89"/>
    <w:rsid w:val="00FF713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B7208"/>
  <w15:docId w15:val="{2A41F63F-CE49-49B6-B77A-DA3537E5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35C16"/>
    <w:pPr>
      <w:spacing w:after="160" w:line="256" w:lineRule="auto"/>
    </w:pPr>
    <w:rPr>
      <w:rFonts w:ascii="Arial" w:eastAsia="Arial" w:hAnsi="Arial"/>
      <w:sz w:val="22"/>
      <w:szCs w:val="22"/>
      <w:lang w:eastAsia="en-US" w:bidi="ar-SA"/>
    </w:rPr>
  </w:style>
  <w:style w:type="paragraph" w:styleId="Otsikko1">
    <w:name w:val="heading 1"/>
    <w:basedOn w:val="Normaali"/>
    <w:next w:val="Paragraph"/>
    <w:qFormat/>
    <w:rsid w:val="0031103A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31103A"/>
    <w:pPr>
      <w:numPr>
        <w:numId w:val="31"/>
      </w:numPr>
      <w:tabs>
        <w:tab w:val="clear" w:pos="2892"/>
      </w:tabs>
      <w:ind w:left="1276"/>
    </w:pPr>
  </w:style>
  <w:style w:type="paragraph" w:styleId="Leiptekstin1rivinsisennys">
    <w:name w:val="Body Text First Indent"/>
    <w:basedOn w:val="Normaali"/>
    <w:link w:val="Leiptekstin1rivinsisennysChar"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character" w:customStyle="1" w:styleId="st">
    <w:name w:val="st"/>
    <w:basedOn w:val="Kappaleenoletusfontti"/>
    <w:rsid w:val="000A2C09"/>
  </w:style>
  <w:style w:type="character" w:styleId="Hyperlinkki">
    <w:name w:val="Hyperlink"/>
    <w:basedOn w:val="Kappaleenoletusfontti"/>
    <w:uiPriority w:val="99"/>
    <w:unhideWhenUsed/>
    <w:rsid w:val="00E7013D"/>
    <w:rPr>
      <w:color w:val="3A75C4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7013D"/>
    <w:rPr>
      <w:color w:val="605E5C"/>
      <w:shd w:val="clear" w:color="auto" w:fill="E1DFDD"/>
    </w:rPr>
  </w:style>
  <w:style w:type="paragraph" w:customStyle="1" w:styleId="Yhteystiedot">
    <w:name w:val="Yhteystiedot"/>
    <w:basedOn w:val="Normaali"/>
    <w:link w:val="YhteystiedotChar"/>
    <w:qFormat/>
    <w:rsid w:val="00A87F72"/>
    <w:pPr>
      <w:tabs>
        <w:tab w:val="left" w:pos="5812"/>
        <w:tab w:val="left" w:pos="8505"/>
      </w:tabs>
    </w:pPr>
  </w:style>
  <w:style w:type="paragraph" w:customStyle="1" w:styleId="Alatunniste1">
    <w:name w:val="Alatunniste1"/>
    <w:basedOn w:val="Leiptekstin1rivinsisennys"/>
    <w:link w:val="Alatunniste1Char"/>
    <w:qFormat/>
    <w:rsid w:val="00895E9E"/>
    <w:pPr>
      <w:ind w:left="0" w:firstLine="0"/>
      <w:jc w:val="center"/>
    </w:pPr>
    <w:rPr>
      <w:noProof/>
    </w:rPr>
  </w:style>
  <w:style w:type="character" w:customStyle="1" w:styleId="YhteystiedotChar">
    <w:name w:val="Yhteystiedot Char"/>
    <w:basedOn w:val="Kappaleenoletusfontti"/>
    <w:link w:val="Yhteystiedot"/>
    <w:rsid w:val="00A87F72"/>
    <w:rPr>
      <w:rFonts w:ascii="Calibri" w:hAnsi="Calibri" w:cs="Calibri"/>
      <w:szCs w:val="24"/>
      <w:lang w:bidi="ar-SA"/>
    </w:rPr>
  </w:style>
  <w:style w:type="character" w:customStyle="1" w:styleId="Leiptekstin1rivinsisennysChar">
    <w:name w:val="Leipätekstin 1. rivin sisennys Char"/>
    <w:basedOn w:val="Kappaleenoletusfontti"/>
    <w:link w:val="Leiptekstin1rivinsisennys"/>
    <w:rsid w:val="00895E9E"/>
    <w:rPr>
      <w:rFonts w:ascii="Calibri" w:hAnsi="Calibri" w:cs="Calibri"/>
      <w:szCs w:val="24"/>
      <w:lang w:bidi="ar-SA"/>
    </w:rPr>
  </w:style>
  <w:style w:type="character" w:customStyle="1" w:styleId="Alatunniste1Char">
    <w:name w:val="Alatunniste1 Char"/>
    <w:basedOn w:val="Leiptekstin1rivinsisennysChar"/>
    <w:link w:val="Alatunniste1"/>
    <w:rsid w:val="00895E9E"/>
    <w:rPr>
      <w:rFonts w:ascii="Calibri" w:hAnsi="Calibri" w:cs="Calibri"/>
      <w:noProof/>
      <w:szCs w:val="24"/>
      <w:lang w:bidi="ar-SA"/>
    </w:rPr>
  </w:style>
  <w:style w:type="paragraph" w:styleId="Luettelokappale">
    <w:name w:val="List Paragraph"/>
    <w:basedOn w:val="Normaali"/>
    <w:uiPriority w:val="34"/>
    <w:qFormat/>
    <w:rsid w:val="0063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@chamber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auppakamari.sharepoint.com/sites/kauppakamariassets/templates/K3/Keskuskauppakamari%20pohja%202023.dotx" TargetMode="External"/></Relationships>
</file>

<file path=word/theme/theme1.xml><?xml version="1.0" encoding="utf-8"?>
<a:theme xmlns:a="http://schemas.openxmlformats.org/drawingml/2006/main" name="Office Theme">
  <a:themeElements>
    <a:clrScheme name="Kauppakamari">
      <a:dk1>
        <a:srgbClr val="000000"/>
      </a:dk1>
      <a:lt1>
        <a:sysClr val="window" lastClr="FFFFFF"/>
      </a:lt1>
      <a:dk2>
        <a:srgbClr val="002663"/>
      </a:dk2>
      <a:lt2>
        <a:srgbClr val="E0DBD6"/>
      </a:lt2>
      <a:accent1>
        <a:srgbClr val="002663"/>
      </a:accent1>
      <a:accent2>
        <a:srgbClr val="998C7C"/>
      </a:accent2>
      <a:accent3>
        <a:srgbClr val="FFC61E"/>
      </a:accent3>
      <a:accent4>
        <a:srgbClr val="E87511"/>
      </a:accent4>
      <a:accent5>
        <a:srgbClr val="AF1E2D"/>
      </a:accent5>
      <a:accent6>
        <a:srgbClr val="3A75C4"/>
      </a:accent6>
      <a:hlink>
        <a:srgbClr val="3A75C4"/>
      </a:hlink>
      <a:folHlink>
        <a:srgbClr val="998C7C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1F6173DF1CA740AB4BE5C12B4B66D3" ma:contentTypeVersion="18" ma:contentTypeDescription="Luo uusi asiakirja." ma:contentTypeScope="" ma:versionID="a163f2d58b0a4ecbe7596a51416b812f">
  <xsd:schema xmlns:xsd="http://www.w3.org/2001/XMLSchema" xmlns:xs="http://www.w3.org/2001/XMLSchema" xmlns:p="http://schemas.microsoft.com/office/2006/metadata/properties" xmlns:ns2="29c900ee-4407-47ec-8d07-5c6835b0d808" xmlns:ns3="17e892d1-d202-4cf4-9210-22d4ce3b54e5" targetNamespace="http://schemas.microsoft.com/office/2006/metadata/properties" ma:root="true" ma:fieldsID="036fc73467c741cc577598d18383ad50" ns2:_="" ns3:_="">
    <xsd:import namespace="29c900ee-4407-47ec-8d07-5c6835b0d808"/>
    <xsd:import namespace="17e892d1-d202-4cf4-9210-22d4ce3b5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00ee-4407-47ec-8d07-5c6835b0d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f25e0bd-434f-4748-8a06-ef2431e9f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892d1-d202-4cf4-9210-22d4ce3b5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e50-72ff-4119-a75f-f905375b9d84}" ma:internalName="TaxCatchAll" ma:showField="CatchAllData" ma:web="17e892d1-d202-4cf4-9210-22d4ce3b5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900ee-4407-47ec-8d07-5c6835b0d808">
      <Terms xmlns="http://schemas.microsoft.com/office/infopath/2007/PartnerControls"/>
    </lcf76f155ced4ddcb4097134ff3c332f>
    <TaxCatchAll xmlns="17e892d1-d202-4cf4-9210-22d4ce3b54e5" xsi:nil="true"/>
  </documentManagement>
</p:properties>
</file>

<file path=customXml/itemProps1.xml><?xml version="1.0" encoding="utf-8"?>
<ds:datastoreItem xmlns:ds="http://schemas.openxmlformats.org/officeDocument/2006/customXml" ds:itemID="{92EED16D-05E2-47B0-B316-8CB422342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55496-F3F8-4712-B2DB-9D9BCD43C143}"/>
</file>

<file path=customXml/itemProps3.xml><?xml version="1.0" encoding="utf-8"?>
<ds:datastoreItem xmlns:ds="http://schemas.openxmlformats.org/officeDocument/2006/customXml" ds:itemID="{E2F6E81E-A9B7-4C29-95DE-2AB86481B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ADE1B-A7FD-4579-B9B4-2399CB45E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Keskuskauppakamari%20pohja%202023</Template>
  <TotalTime>3</TotalTime>
  <Pages>3</Pages>
  <Words>169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Kauppakamari</vt:lpstr>
      <vt:lpstr>Kauppakamari</vt:lpstr>
    </vt:vector>
  </TitlesOfParts>
  <Company>grow.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Kauppakamari</dc:title>
  <dc:subject>Helsinki</dc:subject>
  <dc:creator>Tanja Hellman</dc:creator>
  <cp:lastModifiedBy>Tanja Hellman</cp:lastModifiedBy>
  <cp:revision>1</cp:revision>
  <cp:lastPrinted>2012-04-25T08:53:00Z</cp:lastPrinted>
  <dcterms:created xsi:type="dcterms:W3CDTF">2024-08-19T09:10:00Z</dcterms:created>
  <dcterms:modified xsi:type="dcterms:W3CDTF">2024-08-19T09:13:00Z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0x010100251F6173DF1CA740AB4BE5C12B4B66D3</vt:lpwstr>
  </property>
  <property fmtid="{D5CDD505-2E9C-101B-9397-08002B2CF9AE}" pid="3" name="Order">
    <vt:r8>11100</vt:r8>
  </property>
</Properties>
</file>